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44" w:rsidRDefault="00362672">
      <w:pPr>
        <w:pStyle w:val="Standard"/>
        <w:jc w:val="right"/>
        <w:rPr>
          <w:rFonts w:ascii="Calibri" w:hAnsi="Calibri"/>
          <w:sz w:val="26"/>
        </w:rPr>
      </w:pPr>
      <w:bookmarkStart w:id="0" w:name="_GoBack"/>
      <w:bookmarkEnd w:id="0"/>
      <w:r>
        <w:rPr>
          <w:rFonts w:ascii="Calibri" w:hAnsi="Calibri"/>
          <w:sz w:val="26"/>
        </w:rPr>
        <w:t>___________________ , dnia _____________</w:t>
      </w:r>
    </w:p>
    <w:p w:rsidR="00C50444" w:rsidRDefault="00C50444">
      <w:pPr>
        <w:pStyle w:val="Standard"/>
        <w:jc w:val="right"/>
        <w:rPr>
          <w:rFonts w:ascii="Calibri" w:hAnsi="Calibri"/>
          <w:sz w:val="26"/>
        </w:rPr>
      </w:pPr>
    </w:p>
    <w:p w:rsidR="00C50444" w:rsidRDefault="00362672">
      <w:pPr>
        <w:pStyle w:val="Normalny"/>
        <w:shd w:val="clear" w:color="auto" w:fill="FFFFFF"/>
        <w:suppressAutoHyphens w:val="0"/>
        <w:jc w:val="right"/>
        <w:textAlignment w:val="auto"/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  <w:t>Komornik Sądowy przy Sądzie</w:t>
      </w:r>
    </w:p>
    <w:p w:rsidR="00C50444" w:rsidRDefault="00362672">
      <w:pPr>
        <w:pStyle w:val="Normalny"/>
        <w:shd w:val="clear" w:color="auto" w:fill="FFFFFF"/>
        <w:suppressAutoHyphens w:val="0"/>
        <w:jc w:val="right"/>
        <w:textAlignment w:val="auto"/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  <w:t>Rejonowym w Kaliszu Dominika Cupał</w:t>
      </w:r>
    </w:p>
    <w:p w:rsidR="00C50444" w:rsidRDefault="00362672">
      <w:pPr>
        <w:pStyle w:val="Normalny"/>
        <w:shd w:val="clear" w:color="auto" w:fill="FFFFFF"/>
        <w:suppressAutoHyphens w:val="0"/>
        <w:jc w:val="right"/>
        <w:textAlignment w:val="auto"/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  <w:t>Kancelaria Komornicza nr XIII w Kaliszu</w:t>
      </w:r>
    </w:p>
    <w:p w:rsidR="00C50444" w:rsidRDefault="00362672">
      <w:pPr>
        <w:pStyle w:val="Normalny"/>
        <w:shd w:val="clear" w:color="auto" w:fill="FFFFFF"/>
        <w:suppressAutoHyphens w:val="0"/>
        <w:jc w:val="right"/>
        <w:textAlignment w:val="auto"/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  <w:t xml:space="preserve">ul. Warszawska 41/l.uż. 9, 62-800 </w:t>
      </w:r>
      <w:r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  <w:t>Kalisz</w:t>
      </w:r>
    </w:p>
    <w:p w:rsidR="00C50444" w:rsidRDefault="00C50444">
      <w:pPr>
        <w:pStyle w:val="Standard"/>
        <w:ind w:left="4309"/>
        <w:jc w:val="center"/>
        <w:rPr>
          <w:rFonts w:ascii="Calibri" w:hAnsi="Calibri"/>
          <w:b/>
          <w:bCs/>
          <w:i/>
          <w:iCs/>
          <w:sz w:val="28"/>
        </w:rPr>
      </w:pPr>
    </w:p>
    <w:p w:rsidR="00C50444" w:rsidRDefault="00C50444">
      <w:pPr>
        <w:pStyle w:val="Standard"/>
        <w:jc w:val="center"/>
        <w:rPr>
          <w:rFonts w:ascii="Calibri" w:hAnsi="Calibri"/>
          <w:b/>
          <w:bCs/>
          <w:sz w:val="32"/>
          <w:szCs w:val="32"/>
        </w:rPr>
      </w:pPr>
    </w:p>
    <w:p w:rsidR="00C50444" w:rsidRDefault="00362672">
      <w:pPr>
        <w:pStyle w:val="Standard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WNIOSEK O SPORZĄDZENIE</w:t>
      </w:r>
    </w:p>
    <w:p w:rsidR="00C50444" w:rsidRDefault="00362672">
      <w:pPr>
        <w:pStyle w:val="Standard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PROTOKOŁU STANU FAKTYCZNEGO</w:t>
      </w:r>
    </w:p>
    <w:p w:rsidR="00C50444" w:rsidRDefault="00C50444">
      <w:pPr>
        <w:pStyle w:val="Standard"/>
        <w:spacing w:line="360" w:lineRule="auto"/>
        <w:jc w:val="both"/>
        <w:rPr>
          <w:rFonts w:ascii="Calibri" w:hAnsi="Calibri"/>
          <w:sz w:val="20"/>
          <w:szCs w:val="20"/>
        </w:rPr>
      </w:pPr>
    </w:p>
    <w:p w:rsidR="00C50444" w:rsidRDefault="00362672">
      <w:pPr>
        <w:pStyle w:val="Standard"/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Wnioskodawca ___________________________________________________________________________________</w:t>
      </w:r>
    </w:p>
    <w:p w:rsidR="00C50444" w:rsidRDefault="00362672">
      <w:pPr>
        <w:pStyle w:val="Standard"/>
        <w:jc w:val="center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(imię i nazwisko)</w:t>
      </w:r>
    </w:p>
    <w:p w:rsidR="00C50444" w:rsidRDefault="00C50444">
      <w:pPr>
        <w:pStyle w:val="Standard"/>
        <w:spacing w:line="360" w:lineRule="auto"/>
        <w:jc w:val="center"/>
        <w:rPr>
          <w:rFonts w:ascii="Calibri" w:hAnsi="Calibri"/>
          <w:i/>
          <w:iCs/>
          <w:sz w:val="20"/>
          <w:szCs w:val="20"/>
        </w:rPr>
      </w:pPr>
    </w:p>
    <w:p w:rsidR="00C50444" w:rsidRDefault="00362672">
      <w:pPr>
        <w:pStyle w:val="Standard"/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zamieszkały(a) _______________________________________________________________</w:t>
      </w:r>
      <w:r>
        <w:rPr>
          <w:rFonts w:ascii="Calibri" w:hAnsi="Calibri"/>
          <w:sz w:val="20"/>
          <w:szCs w:val="20"/>
        </w:rPr>
        <w:t>_____________________</w:t>
      </w:r>
    </w:p>
    <w:p w:rsidR="00C50444" w:rsidRDefault="00362672">
      <w:pPr>
        <w:pStyle w:val="Standard"/>
        <w:spacing w:line="360" w:lineRule="auto"/>
        <w:jc w:val="center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(adres: kod pocztowy, miejscowość, ulica, numer domu)</w:t>
      </w:r>
    </w:p>
    <w:p w:rsidR="00C50444" w:rsidRDefault="00C50444">
      <w:pPr>
        <w:pStyle w:val="Standard"/>
        <w:spacing w:line="360" w:lineRule="auto"/>
        <w:jc w:val="center"/>
        <w:rPr>
          <w:rFonts w:ascii="Calibri" w:hAnsi="Calibri"/>
          <w:i/>
          <w:iCs/>
          <w:sz w:val="20"/>
          <w:szCs w:val="20"/>
        </w:rPr>
      </w:pPr>
    </w:p>
    <w:p w:rsidR="00C50444" w:rsidRDefault="00362672">
      <w:pPr>
        <w:pStyle w:val="Standard"/>
        <w:jc w:val="both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tel:________________________e-mail________________________________________________________________</w:t>
      </w:r>
    </w:p>
    <w:p w:rsidR="00C50444" w:rsidRDefault="00362672">
      <w:pPr>
        <w:pStyle w:val="Standard"/>
        <w:spacing w:line="360" w:lineRule="auto"/>
        <w:jc w:val="both"/>
        <w:rPr>
          <w:rFonts w:ascii="Calibri" w:hAnsi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lang w:val="en-US"/>
        </w:rPr>
        <w:t>Nr PESEL: ____________________________,</w:t>
      </w:r>
    </w:p>
    <w:p w:rsidR="00C50444" w:rsidRDefault="00362672">
      <w:pPr>
        <w:pStyle w:val="Standard"/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Nr NIP: _______________________________,</w:t>
      </w:r>
    </w:p>
    <w:p w:rsidR="00C50444" w:rsidRDefault="00362672">
      <w:pPr>
        <w:pStyle w:val="Standard"/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Nr Dow.Osob./KRS:______________________,</w:t>
      </w:r>
    </w:p>
    <w:p w:rsidR="00C50444" w:rsidRDefault="00362672">
      <w:pPr>
        <w:pStyle w:val="Standard"/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Regon: _________________________________.</w:t>
      </w:r>
    </w:p>
    <w:p w:rsidR="00C50444" w:rsidRDefault="00362672">
      <w:pPr>
        <w:pStyle w:val="Standard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Wnoszę o sporządzenie protokołu stanu faktycznego polegającego na:</w:t>
      </w:r>
    </w:p>
    <w:p w:rsidR="00C50444" w:rsidRDefault="00362672">
      <w:pPr>
        <w:pStyle w:val="Standard"/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_________________________________________________________________________________________________________</w:t>
      </w:r>
      <w:r>
        <w:rPr>
          <w:rFonts w:ascii="Calibri" w:hAnsi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C50444" w:rsidRDefault="00362672">
      <w:pPr>
        <w:pStyle w:val="Standard"/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Pod adresem ____________________________</w:t>
      </w:r>
      <w:r>
        <w:rPr>
          <w:rFonts w:ascii="Calibri" w:hAnsi="Calibri"/>
          <w:sz w:val="20"/>
          <w:szCs w:val="20"/>
        </w:rPr>
        <w:t>_________________________________________________________</w:t>
      </w:r>
    </w:p>
    <w:p w:rsidR="00C50444" w:rsidRDefault="00362672">
      <w:pPr>
        <w:pStyle w:val="Standard"/>
        <w:jc w:val="center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(adres pod którym ma być sporządzony protokół stanu faktycznego: kod pocztowy, miejscowość, ulica, numer domu)</w:t>
      </w:r>
    </w:p>
    <w:p w:rsidR="00C50444" w:rsidRDefault="00C50444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C50444" w:rsidRDefault="00362672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Jednocześnie oświadczam, że dokonuję wyboru Komornika na podstawie przepisu art. 10 us</w:t>
      </w:r>
      <w:r>
        <w:rPr>
          <w:rFonts w:ascii="Calibri" w:hAnsi="Calibri"/>
          <w:sz w:val="20"/>
          <w:szCs w:val="20"/>
        </w:rPr>
        <w:t>t. 3ustawy z dnia 22.03.2018r. o komornikach sądowych (tj. Dz.U. 2018 poz. 771).</w:t>
      </w:r>
    </w:p>
    <w:p w:rsidR="00C50444" w:rsidRDefault="00C50444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C50444" w:rsidRDefault="00362672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</w:rPr>
        <w:t>_____________________</w:t>
      </w:r>
    </w:p>
    <w:p w:rsidR="00C50444" w:rsidRDefault="00362672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</w:rPr>
        <w:t>(podpis wnioskodawcy)</w:t>
      </w:r>
    </w:p>
    <w:p w:rsidR="00C50444" w:rsidRDefault="00C50444">
      <w:pPr>
        <w:pStyle w:val="Standard"/>
        <w:jc w:val="center"/>
        <w:rPr>
          <w:rFonts w:ascii="Calibri" w:hAnsi="Calibri"/>
        </w:rPr>
      </w:pPr>
    </w:p>
    <w:p w:rsidR="00C50444" w:rsidRDefault="00362672">
      <w:pPr>
        <w:pStyle w:val="Standard"/>
        <w:rPr>
          <w:rFonts w:ascii="Calibri" w:hAnsi="Calibri"/>
        </w:rPr>
      </w:pPr>
      <w:r>
        <w:rPr>
          <w:rFonts w:ascii="Calibri" w:hAnsi="Calibri"/>
        </w:rPr>
        <w:t>Załączniki:</w:t>
      </w:r>
    </w:p>
    <w:p w:rsidR="00C50444" w:rsidRDefault="00362672">
      <w:pPr>
        <w:pStyle w:val="Standard"/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_______________________________</w:t>
      </w:r>
    </w:p>
    <w:p w:rsidR="00C50444" w:rsidRDefault="00362672">
      <w:pPr>
        <w:pStyle w:val="Standard"/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_______________________________</w:t>
      </w:r>
    </w:p>
    <w:p w:rsidR="00C50444" w:rsidRDefault="00362672">
      <w:pPr>
        <w:pStyle w:val="Standard"/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</w:t>
      </w:r>
    </w:p>
    <w:p w:rsidR="00C50444" w:rsidRDefault="00362672">
      <w:pPr>
        <w:pStyle w:val="Standard"/>
        <w:spacing w:line="360" w:lineRule="auto"/>
        <w:jc w:val="both"/>
        <w:rPr>
          <w:rFonts w:hint="eastAsia"/>
        </w:rPr>
      </w:pPr>
      <w:r>
        <w:rPr>
          <w:rStyle w:val="Domylnaczcionkaakapitu"/>
          <w:rFonts w:ascii="Calibri" w:hAnsi="Calibri"/>
          <w:sz w:val="20"/>
          <w:szCs w:val="20"/>
        </w:rPr>
        <w:t>__________________</w:t>
      </w:r>
      <w:r>
        <w:rPr>
          <w:rStyle w:val="Domylnaczcionkaakapitu"/>
          <w:rFonts w:ascii="Calibri" w:hAnsi="Calibri"/>
          <w:sz w:val="20"/>
          <w:szCs w:val="20"/>
        </w:rPr>
        <w:t>______________</w:t>
      </w:r>
    </w:p>
    <w:sectPr w:rsidR="00C5044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62672">
      <w:pPr>
        <w:rPr>
          <w:rFonts w:hint="eastAsia"/>
        </w:rPr>
      </w:pPr>
      <w:r>
        <w:separator/>
      </w:r>
    </w:p>
  </w:endnote>
  <w:endnote w:type="continuationSeparator" w:id="0">
    <w:p w:rsidR="00000000" w:rsidRDefault="0036267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6267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36267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50444"/>
    <w:rsid w:val="00362672"/>
    <w:rsid w:val="00C5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9E24B3F-5379-4DFA-9E52-9DDD3276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Lista">
    <w:name w:val="Lista"/>
    <w:basedOn w:val="Textbody"/>
  </w:style>
  <w:style w:type="paragraph" w:customStyle="1" w:styleId="Legenda">
    <w:name w:val="Legenda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1690</Characters>
  <Application>Microsoft Office Word</Application>
  <DocSecurity>4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nazwa</dc:creator>
  <cp:lastModifiedBy>word</cp:lastModifiedBy>
  <cp:revision>2</cp:revision>
  <dcterms:created xsi:type="dcterms:W3CDTF">2026-04-02T08:00:00Z</dcterms:created>
  <dcterms:modified xsi:type="dcterms:W3CDTF">2026-04-02T08:00:00Z</dcterms:modified>
</cp:coreProperties>
</file>