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0B" w:rsidRDefault="008D31CE">
      <w:pPr>
        <w:pStyle w:val="Standard"/>
        <w:jc w:val="right"/>
        <w:rPr>
          <w:rFonts w:ascii="Calibri" w:hAnsi="Calibri"/>
          <w:sz w:val="26"/>
        </w:rPr>
      </w:pPr>
      <w:bookmarkStart w:id="0" w:name="_GoBack"/>
      <w:bookmarkEnd w:id="0"/>
      <w:r>
        <w:rPr>
          <w:rFonts w:ascii="Calibri" w:hAnsi="Calibri"/>
          <w:sz w:val="26"/>
        </w:rPr>
        <w:t>___________________ , dnia _____________</w:t>
      </w:r>
    </w:p>
    <w:p w:rsidR="0092060B" w:rsidRDefault="0092060B">
      <w:pPr>
        <w:pStyle w:val="Standard"/>
        <w:rPr>
          <w:rFonts w:ascii="Calibri" w:hAnsi="Calibri"/>
          <w:b/>
          <w:sz w:val="28"/>
        </w:rPr>
      </w:pPr>
    </w:p>
    <w:p w:rsidR="0092060B" w:rsidRDefault="008D31CE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Komornik Sądowy przy Sądzie</w:t>
      </w:r>
    </w:p>
    <w:p w:rsidR="0092060B" w:rsidRDefault="008D31CE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Rejonowym w Kaliszu Dominika Cupał</w:t>
      </w:r>
    </w:p>
    <w:p w:rsidR="0092060B" w:rsidRDefault="008D31CE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Kancelaria Komornicza nr XIII w Kaliszu</w:t>
      </w:r>
    </w:p>
    <w:p w:rsidR="0092060B" w:rsidRDefault="008D31CE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 xml:space="preserve">ul. Warszawska 41/l.uż. 9, 62-800 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Kalisz</w:t>
      </w:r>
    </w:p>
    <w:p w:rsidR="0092060B" w:rsidRDefault="0092060B">
      <w:pPr>
        <w:pStyle w:val="Standard"/>
        <w:rPr>
          <w:rFonts w:ascii="serif" w:hAnsi="serif" w:hint="eastAsia"/>
        </w:rPr>
      </w:pPr>
    </w:p>
    <w:p w:rsidR="0092060B" w:rsidRDefault="0092060B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</w:p>
    <w:p w:rsidR="0092060B" w:rsidRDefault="008D31CE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WNIOSEK O DOKONANIE DORĘCZENIA</w:t>
      </w:r>
    </w:p>
    <w:p w:rsidR="0092060B" w:rsidRDefault="0092060B">
      <w:pPr>
        <w:pStyle w:val="Standard"/>
        <w:jc w:val="both"/>
        <w:rPr>
          <w:rFonts w:ascii="Calibri" w:hAnsi="Calibri"/>
        </w:rPr>
      </w:pPr>
    </w:p>
    <w:p w:rsidR="0092060B" w:rsidRDefault="008D31CE">
      <w:pPr>
        <w:pStyle w:val="Standard"/>
        <w:spacing w:line="276" w:lineRule="auto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>Wnioskodawca</w:t>
      </w:r>
      <w:r>
        <w:rPr>
          <w:rStyle w:val="Domylnaczcionkaakapitu"/>
          <w:rFonts w:ascii="Calibri" w:hAnsi="Calibri"/>
        </w:rPr>
        <w:t>___________________________________________________________________</w:t>
      </w:r>
    </w:p>
    <w:p w:rsidR="0092060B" w:rsidRDefault="008D31CE">
      <w:pPr>
        <w:pStyle w:val="Standard"/>
        <w:spacing w:line="276" w:lineRule="auto"/>
        <w:jc w:val="center"/>
        <w:rPr>
          <w:rFonts w:ascii="Calibri" w:hAnsi="Calibri"/>
          <w:i/>
          <w:iCs/>
          <w:sz w:val="14"/>
          <w:szCs w:val="14"/>
        </w:rPr>
      </w:pPr>
      <w:r>
        <w:rPr>
          <w:rFonts w:ascii="Calibri" w:hAnsi="Calibri"/>
          <w:i/>
          <w:iCs/>
          <w:sz w:val="14"/>
          <w:szCs w:val="14"/>
        </w:rPr>
        <w:t>(imię i nazwisko, nazwa podmiotu)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zamieszkały(a) ___________________________________________________________________</w:t>
      </w:r>
    </w:p>
    <w:p w:rsidR="0092060B" w:rsidRDefault="008D31CE">
      <w:pPr>
        <w:pStyle w:val="Standard"/>
        <w:spacing w:line="276" w:lineRule="auto"/>
        <w:jc w:val="center"/>
        <w:rPr>
          <w:rFonts w:ascii="Calibri" w:hAnsi="Calibri"/>
          <w:i/>
          <w:iCs/>
          <w:sz w:val="14"/>
          <w:szCs w:val="14"/>
        </w:rPr>
      </w:pPr>
      <w:r>
        <w:rPr>
          <w:rFonts w:ascii="Calibri" w:hAnsi="Calibri"/>
          <w:i/>
          <w:iCs/>
          <w:sz w:val="14"/>
          <w:szCs w:val="14"/>
        </w:rPr>
        <w:t xml:space="preserve">(adres: kod </w:t>
      </w:r>
      <w:r>
        <w:rPr>
          <w:rFonts w:ascii="Calibri" w:hAnsi="Calibri"/>
          <w:i/>
          <w:iCs/>
          <w:sz w:val="14"/>
          <w:szCs w:val="14"/>
        </w:rPr>
        <w:t>pocztowy, miejscowość, ulica, numer domu)</w:t>
      </w:r>
    </w:p>
    <w:p w:rsidR="0092060B" w:rsidRDefault="008D31CE">
      <w:pPr>
        <w:pStyle w:val="Standard"/>
        <w:spacing w:line="276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tel: ________________________e-mail: _______________________________________________</w:t>
      </w:r>
    </w:p>
    <w:p w:rsidR="0092060B" w:rsidRDefault="008D31CE">
      <w:pPr>
        <w:pStyle w:val="Standard"/>
        <w:spacing w:line="276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Nr PESEL: ____________________________,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Nr NIP: _______________________________,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Nr Dow.Osob./KRS:______________________,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Regon: </w:t>
      </w:r>
      <w:r>
        <w:rPr>
          <w:rFonts w:ascii="Calibri" w:hAnsi="Calibri"/>
        </w:rPr>
        <w:t>_________________________________.</w:t>
      </w:r>
    </w:p>
    <w:p w:rsidR="0092060B" w:rsidRDefault="008D31CE">
      <w:pPr>
        <w:pStyle w:val="Standard"/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numer rachunku bankowego: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reprezentowany przez pełnomocnika: _________________________________________________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adres: ______________________</w:t>
      </w:r>
      <w:r>
        <w:rPr>
          <w:rFonts w:ascii="Calibri" w:hAnsi="Calibri"/>
        </w:rPr>
        <w:t>____________________________________________________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tel: ________________________e-mail: _______________________________________________</w:t>
      </w:r>
    </w:p>
    <w:p w:rsidR="0092060B" w:rsidRDefault="0092060B">
      <w:pPr>
        <w:pStyle w:val="Standard"/>
        <w:spacing w:line="276" w:lineRule="auto"/>
        <w:rPr>
          <w:rFonts w:ascii="Calibri" w:hAnsi="Calibri"/>
        </w:rPr>
      </w:pPr>
    </w:p>
    <w:p w:rsidR="0092060B" w:rsidRDefault="008D31CE">
      <w:pPr>
        <w:pStyle w:val="Standard"/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Niniejszym wnoszę o dokonanie doręczenia wskazanemu poniżej podmiotowi: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</w:t>
      </w:r>
      <w:r>
        <w:rPr>
          <w:rFonts w:ascii="Calibri" w:hAnsi="Calibri"/>
        </w:rPr>
        <w:t>___________________________________</w:t>
      </w:r>
    </w:p>
    <w:p w:rsidR="0092060B" w:rsidRDefault="008D31CE">
      <w:pPr>
        <w:pStyle w:val="Standard"/>
        <w:spacing w:line="276" w:lineRule="auto"/>
        <w:jc w:val="center"/>
        <w:rPr>
          <w:rFonts w:ascii="Calibri" w:hAnsi="Calibri"/>
          <w:i/>
          <w:iCs/>
          <w:sz w:val="14"/>
          <w:szCs w:val="14"/>
        </w:rPr>
      </w:pPr>
      <w:r>
        <w:rPr>
          <w:rFonts w:ascii="Calibri" w:hAnsi="Calibri"/>
          <w:i/>
          <w:iCs/>
          <w:sz w:val="14"/>
          <w:szCs w:val="14"/>
        </w:rPr>
        <w:t>(imię i nazwisko, nazwa podmiotu)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imiona rodziców: _________________________________________________________________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zamieszkały(a): ___________________________________________________________________</w:t>
      </w:r>
    </w:p>
    <w:p w:rsidR="0092060B" w:rsidRDefault="008D31CE">
      <w:pPr>
        <w:pStyle w:val="Standard"/>
        <w:spacing w:line="276" w:lineRule="auto"/>
        <w:jc w:val="center"/>
        <w:rPr>
          <w:rFonts w:ascii="Calibri" w:hAnsi="Calibri"/>
          <w:i/>
          <w:iCs/>
          <w:sz w:val="14"/>
          <w:szCs w:val="14"/>
        </w:rPr>
      </w:pPr>
      <w:r>
        <w:rPr>
          <w:rFonts w:ascii="Calibri" w:hAnsi="Calibri"/>
          <w:i/>
          <w:iCs/>
          <w:sz w:val="14"/>
          <w:szCs w:val="14"/>
        </w:rPr>
        <w:t>(adres: kod pocztow</w:t>
      </w:r>
      <w:r>
        <w:rPr>
          <w:rFonts w:ascii="Calibri" w:hAnsi="Calibri"/>
          <w:i/>
          <w:iCs/>
          <w:sz w:val="14"/>
          <w:szCs w:val="14"/>
        </w:rPr>
        <w:t>y, miejscowość, ulica, numer domu)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adres prowadzenia działalności:______________________________________________________</w:t>
      </w:r>
    </w:p>
    <w:p w:rsidR="0092060B" w:rsidRDefault="008D31CE">
      <w:pPr>
        <w:pStyle w:val="Standard"/>
        <w:spacing w:line="276" w:lineRule="auto"/>
        <w:jc w:val="center"/>
        <w:rPr>
          <w:rFonts w:ascii="Calibri" w:hAnsi="Calibri"/>
          <w:i/>
          <w:iCs/>
          <w:sz w:val="14"/>
          <w:szCs w:val="14"/>
        </w:rPr>
      </w:pPr>
      <w:r>
        <w:rPr>
          <w:rFonts w:ascii="Calibri" w:hAnsi="Calibri"/>
          <w:i/>
          <w:iCs/>
          <w:sz w:val="14"/>
          <w:szCs w:val="14"/>
        </w:rPr>
        <w:t>(adres: kod pocztowy, miejscowość, ulica, numer domu)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Nr PESEL: ____________________________,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Nr NIP: _______________________________,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Nr Dow.Osob./KRS:______________________,</w:t>
      </w:r>
    </w:p>
    <w:p w:rsidR="0092060B" w:rsidRDefault="008D31CE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Regon: _________________________________.</w:t>
      </w:r>
    </w:p>
    <w:p w:rsidR="0092060B" w:rsidRDefault="0092060B">
      <w:pPr>
        <w:pStyle w:val="Standard"/>
        <w:jc w:val="both"/>
        <w:rPr>
          <w:rFonts w:ascii="Calibri" w:hAnsi="Calibri"/>
        </w:rPr>
      </w:pPr>
    </w:p>
    <w:p w:rsidR="0092060B" w:rsidRDefault="008D31CE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Jednocześnie oświadczam, że dokonuję wyboru Komornika na podstawie przepisu art. 10 ust. 3ustawy z dnia 22.03.2018r. o komornikach sądowych (tj. Dz.U. 2018 poz. 771).</w:t>
      </w:r>
    </w:p>
    <w:p w:rsidR="0092060B" w:rsidRDefault="0092060B">
      <w:pPr>
        <w:pStyle w:val="Standard"/>
        <w:jc w:val="both"/>
        <w:rPr>
          <w:rFonts w:ascii="Calibri" w:hAnsi="Calibri"/>
        </w:rPr>
      </w:pPr>
    </w:p>
    <w:p w:rsidR="0092060B" w:rsidRDefault="0092060B">
      <w:pPr>
        <w:pStyle w:val="Standard"/>
        <w:jc w:val="both"/>
        <w:rPr>
          <w:rFonts w:ascii="Calibri" w:hAnsi="Calibri"/>
        </w:rPr>
      </w:pPr>
    </w:p>
    <w:p w:rsidR="0092060B" w:rsidRDefault="008D31CE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___</w:t>
      </w:r>
      <w:r>
        <w:rPr>
          <w:rFonts w:ascii="Calibri" w:hAnsi="Calibri"/>
        </w:rPr>
        <w:t>________________________</w:t>
      </w:r>
    </w:p>
    <w:p w:rsidR="0092060B" w:rsidRDefault="008D31CE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(podpis wnioskodawcy)</w:t>
      </w:r>
    </w:p>
    <w:p w:rsidR="0092060B" w:rsidRDefault="0092060B">
      <w:pPr>
        <w:pStyle w:val="Standard"/>
        <w:jc w:val="both"/>
        <w:rPr>
          <w:rFonts w:ascii="Calibri" w:hAnsi="Calibri"/>
        </w:rPr>
      </w:pPr>
    </w:p>
    <w:p w:rsidR="0092060B" w:rsidRDefault="0092060B">
      <w:pPr>
        <w:pStyle w:val="Standard"/>
        <w:jc w:val="both"/>
        <w:rPr>
          <w:rFonts w:ascii="Calibri" w:hAnsi="Calibri"/>
        </w:rPr>
      </w:pPr>
    </w:p>
    <w:p w:rsidR="0092060B" w:rsidRDefault="008D31CE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Załączniki:</w:t>
      </w:r>
    </w:p>
    <w:p w:rsidR="0092060B" w:rsidRDefault="0092060B">
      <w:pPr>
        <w:pStyle w:val="Standard"/>
        <w:jc w:val="both"/>
        <w:rPr>
          <w:rFonts w:ascii="Calibri" w:hAnsi="Calibri"/>
        </w:rPr>
      </w:pPr>
    </w:p>
    <w:p w:rsidR="0092060B" w:rsidRDefault="008D31CE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</w:t>
      </w:r>
    </w:p>
    <w:p w:rsidR="0092060B" w:rsidRDefault="008D31CE">
      <w:pPr>
        <w:pStyle w:val="Standard"/>
        <w:jc w:val="both"/>
        <w:rPr>
          <w:rFonts w:hint="eastAsia"/>
        </w:rPr>
      </w:pPr>
      <w:r>
        <w:rPr>
          <w:rStyle w:val="Domylnaczcionkaakapitu"/>
          <w:rFonts w:ascii="Calibri" w:hAnsi="Calibri"/>
        </w:rPr>
        <w:t>2.____________________________________</w:t>
      </w:r>
    </w:p>
    <w:sectPr w:rsidR="0092060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31C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D31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31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D31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56A80"/>
    <w:multiLevelType w:val="multilevel"/>
    <w:tmpl w:val="0AEC718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2060B"/>
    <w:rsid w:val="008D31CE"/>
    <w:rsid w:val="0092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8FD97A0-F2DC-47E3-8396-DAFC5C1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8Num2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1791</Characters>
  <Application>Microsoft Office Word</Application>
  <DocSecurity>4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word</cp:lastModifiedBy>
  <cp:revision>2</cp:revision>
  <dcterms:created xsi:type="dcterms:W3CDTF">2026-04-02T07:55:00Z</dcterms:created>
  <dcterms:modified xsi:type="dcterms:W3CDTF">2026-04-02T07:55:00Z</dcterms:modified>
</cp:coreProperties>
</file>