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56" w:rsidRDefault="00951CC0">
      <w:pPr>
        <w:pStyle w:val="Standard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___________________ , dnia _____________</w:t>
      </w:r>
    </w:p>
    <w:p w:rsidR="003B6F56" w:rsidRDefault="003B6F56">
      <w:pPr>
        <w:pStyle w:val="Standard"/>
        <w:rPr>
          <w:rFonts w:ascii="Calibri" w:hAnsi="Calibri"/>
          <w:b/>
        </w:rPr>
      </w:pPr>
    </w:p>
    <w:p w:rsidR="003B6F56" w:rsidRDefault="00951CC0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Komornik Sądowy przy Sądzie</w:t>
      </w:r>
    </w:p>
    <w:p w:rsidR="003B6F56" w:rsidRDefault="00951CC0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Rejonowym w Kaliszu Dominika Cupał</w:t>
      </w:r>
    </w:p>
    <w:p w:rsidR="003B6F56" w:rsidRDefault="00951CC0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Kancelaria Komornicza nr XIII w Kaliszu</w:t>
      </w:r>
    </w:p>
    <w:p w:rsidR="003B6F56" w:rsidRDefault="00951CC0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Kalisz</w:t>
      </w:r>
    </w:p>
    <w:p w:rsidR="003B6F56" w:rsidRDefault="003B6F56">
      <w:pPr>
        <w:pStyle w:val="Standard"/>
        <w:autoSpaceDE w:val="0"/>
        <w:spacing w:line="360" w:lineRule="auto"/>
        <w:rPr>
          <w:rFonts w:ascii="Calibri" w:hAnsi="Calibri"/>
        </w:rPr>
      </w:pPr>
    </w:p>
    <w:p w:rsidR="003B6F56" w:rsidRDefault="003B6F56">
      <w:pPr>
        <w:pStyle w:val="Standard"/>
        <w:autoSpaceDE w:val="0"/>
        <w:spacing w:line="360" w:lineRule="auto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center"/>
        <w:rPr>
          <w:rFonts w:ascii="Calibri" w:eastAsia="ArialMT" w:hAnsi="Calibri" w:cs="ArialMT"/>
          <w:b/>
          <w:bCs/>
          <w:sz w:val="32"/>
          <w:szCs w:val="32"/>
        </w:rPr>
      </w:pPr>
      <w:r>
        <w:rPr>
          <w:rFonts w:ascii="Calibri" w:eastAsia="ArialMT" w:hAnsi="Calibri" w:cs="ArialMT"/>
          <w:b/>
          <w:bCs/>
          <w:sz w:val="32"/>
          <w:szCs w:val="32"/>
        </w:rPr>
        <w:t>WNIOSEK EGZEKUCYJNY</w:t>
      </w:r>
    </w:p>
    <w:p w:rsidR="003B6F56" w:rsidRDefault="00951CC0">
      <w:pPr>
        <w:pStyle w:val="Standard"/>
        <w:autoSpaceDE w:val="0"/>
        <w:jc w:val="center"/>
        <w:rPr>
          <w:rFonts w:ascii="Calibri" w:eastAsia="ArialMT" w:hAnsi="Calibri" w:cs="ArialMT"/>
          <w:b/>
          <w:bCs/>
          <w:sz w:val="32"/>
          <w:szCs w:val="32"/>
        </w:rPr>
      </w:pPr>
      <w:r>
        <w:rPr>
          <w:rFonts w:ascii="Calibri" w:eastAsia="ArialMT" w:hAnsi="Calibri" w:cs="ArialMT"/>
          <w:b/>
          <w:bCs/>
          <w:sz w:val="32"/>
          <w:szCs w:val="32"/>
        </w:rPr>
        <w:t>o egzekucję świadczeń alimentacyjnych</w:t>
      </w:r>
    </w:p>
    <w:p w:rsidR="003B6F56" w:rsidRDefault="003B6F56">
      <w:pPr>
        <w:pStyle w:val="Standard"/>
        <w:autoSpaceDE w:val="0"/>
        <w:jc w:val="center"/>
        <w:rPr>
          <w:rFonts w:ascii="Calibri" w:eastAsia="ArialMT" w:hAnsi="Calibri" w:cs="ArialMT"/>
          <w:b/>
          <w:bCs/>
        </w:rPr>
      </w:pPr>
    </w:p>
    <w:p w:rsidR="003B6F56" w:rsidRDefault="003B6F56">
      <w:pPr>
        <w:pStyle w:val="Standard"/>
        <w:autoSpaceDE w:val="0"/>
        <w:jc w:val="center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  <w:b/>
          <w:bCs/>
          <w:sz w:val="28"/>
          <w:szCs w:val="28"/>
        </w:rPr>
      </w:pPr>
      <w:r>
        <w:rPr>
          <w:rFonts w:ascii="Calibri" w:eastAsia="ArialMT" w:hAnsi="Calibri" w:cs="ArialMT"/>
          <w:b/>
          <w:bCs/>
          <w:sz w:val="28"/>
          <w:szCs w:val="28"/>
        </w:rPr>
        <w:t>DANE WIERZYCIELA / PRZEDSTAWICIELA USTAWOWEGO: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Nazwisko i imię: ____________________________________________tel____________________</w:t>
      </w: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Dokładny adres:</w:t>
      </w: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________________________________________________________________________________________________________________________________________________________________</w:t>
      </w:r>
    </w:p>
    <w:p w:rsidR="003B6F56" w:rsidRDefault="00951CC0">
      <w:pPr>
        <w:pStyle w:val="Standard"/>
        <w:autoSpaceDE w:val="0"/>
        <w:jc w:val="center"/>
        <w:rPr>
          <w:rFonts w:ascii="Calibri" w:eastAsia="ArialMT" w:hAnsi="Calibri" w:cs="ArialMT"/>
          <w:i/>
          <w:iCs/>
          <w:sz w:val="16"/>
          <w:szCs w:val="16"/>
        </w:rPr>
      </w:pPr>
      <w:r>
        <w:rPr>
          <w:rFonts w:ascii="Calibri" w:eastAsia="ArialMT" w:hAnsi="Calibri" w:cs="ArialMT"/>
          <w:i/>
          <w:iCs/>
          <w:sz w:val="16"/>
          <w:szCs w:val="16"/>
        </w:rPr>
        <w:t>(ulica, nr domu, kod, miejscowość)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i/>
          <w:iCs/>
          <w:sz w:val="16"/>
          <w:szCs w:val="16"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Data ur. __________________________ PESEL__________________</w:t>
      </w:r>
      <w:r>
        <w:rPr>
          <w:rFonts w:ascii="Calibri" w:eastAsia="ArialMT" w:hAnsi="Calibri" w:cs="ArialMT"/>
        </w:rPr>
        <w:t>______NIP_______________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  <w:r>
        <w:rPr>
          <w:rFonts w:ascii="Calibri" w:eastAsia="ArialMT" w:hAnsi="Calibri" w:cs="ArialMT"/>
          <w:b/>
          <w:bCs/>
        </w:rPr>
        <w:t>działając w imieniu alimentowanych: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1)______________________________________PESEL__________________DATA UR.__________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right"/>
        <w:rPr>
          <w:rFonts w:ascii="Calibri" w:eastAsia="ArialMT" w:hAnsi="Calibri" w:cs="ArialMT"/>
          <w:b/>
          <w:bCs/>
        </w:rPr>
      </w:pPr>
      <w:r>
        <w:rPr>
          <w:rFonts w:ascii="Calibri" w:eastAsia="ArialMT" w:hAnsi="Calibri" w:cs="ArialMT"/>
          <w:b/>
          <w:bCs/>
        </w:rPr>
        <w:t>alimenty po______________________zł</w:t>
      </w:r>
    </w:p>
    <w:p w:rsidR="003B6F56" w:rsidRDefault="003B6F56">
      <w:pPr>
        <w:pStyle w:val="Standard"/>
        <w:autoSpaceDE w:val="0"/>
        <w:jc w:val="right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2)______________________________________PESEL__________________DATA UR._</w:t>
      </w:r>
      <w:r>
        <w:rPr>
          <w:rFonts w:ascii="Calibri" w:eastAsia="ArialMT" w:hAnsi="Calibri" w:cs="ArialMT"/>
        </w:rPr>
        <w:t>_________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right"/>
        <w:rPr>
          <w:rFonts w:ascii="Calibri" w:eastAsia="ArialMT" w:hAnsi="Calibri" w:cs="ArialMT"/>
          <w:b/>
          <w:bCs/>
        </w:rPr>
      </w:pPr>
      <w:r>
        <w:rPr>
          <w:rFonts w:ascii="Calibri" w:eastAsia="ArialMT" w:hAnsi="Calibri" w:cs="ArialMT"/>
          <w:b/>
          <w:bCs/>
        </w:rPr>
        <w:t>alimenty po______________________zł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3)______________________________________PESEL__________________DATA UR.__________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right"/>
        <w:rPr>
          <w:rFonts w:ascii="Calibri" w:eastAsia="ArialMT" w:hAnsi="Calibri" w:cs="ArialMT"/>
          <w:b/>
          <w:bCs/>
        </w:rPr>
      </w:pPr>
      <w:r>
        <w:rPr>
          <w:rFonts w:ascii="Calibri" w:eastAsia="ArialMT" w:hAnsi="Calibri" w:cs="ArialMT"/>
          <w:b/>
          <w:bCs/>
        </w:rPr>
        <w:t>alimenty po______________________zł</w:t>
      </w:r>
    </w:p>
    <w:p w:rsidR="003B6F56" w:rsidRDefault="003B6F56">
      <w:pPr>
        <w:pStyle w:val="Standard"/>
        <w:autoSpaceDE w:val="0"/>
        <w:jc w:val="right"/>
        <w:rPr>
          <w:rFonts w:ascii="Calibri" w:eastAsia="ArialMT" w:hAnsi="Calibri" w:cs="ArialMT"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4)______________________________________PESEL__________________DATA UR.__________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</w:rPr>
      </w:pPr>
    </w:p>
    <w:p w:rsidR="003B6F56" w:rsidRDefault="00951CC0">
      <w:pPr>
        <w:pStyle w:val="Standard"/>
        <w:autoSpaceDE w:val="0"/>
        <w:jc w:val="right"/>
        <w:rPr>
          <w:rFonts w:ascii="Calibri" w:eastAsia="ArialMT" w:hAnsi="Calibri" w:cs="ArialMT"/>
          <w:b/>
          <w:bCs/>
        </w:rPr>
      </w:pPr>
      <w:r>
        <w:rPr>
          <w:rFonts w:ascii="Calibri" w:eastAsia="ArialMT" w:hAnsi="Calibri" w:cs="ArialMT"/>
          <w:b/>
          <w:bCs/>
        </w:rPr>
        <w:t>alim</w:t>
      </w:r>
      <w:r>
        <w:rPr>
          <w:rFonts w:ascii="Calibri" w:eastAsia="ArialMT" w:hAnsi="Calibri" w:cs="ArialMT"/>
          <w:b/>
          <w:bCs/>
        </w:rPr>
        <w:t>enty po______________________zł</w:t>
      </w:r>
    </w:p>
    <w:p w:rsidR="003B6F56" w:rsidRDefault="003B6F56">
      <w:pPr>
        <w:pStyle w:val="Standard"/>
        <w:autoSpaceDE w:val="0"/>
        <w:jc w:val="right"/>
        <w:rPr>
          <w:rFonts w:ascii="Calibri" w:eastAsia="ArialMT" w:hAnsi="Calibri" w:cs="ArialMT"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  <w:b/>
          <w:bCs/>
          <w:sz w:val="28"/>
          <w:szCs w:val="28"/>
        </w:rPr>
      </w:pPr>
      <w:r>
        <w:rPr>
          <w:rFonts w:ascii="Calibri" w:eastAsia="ArialMT" w:hAnsi="Calibri" w:cs="ArialMT"/>
          <w:b/>
          <w:bCs/>
          <w:sz w:val="28"/>
          <w:szCs w:val="28"/>
        </w:rPr>
        <w:t>DANE DŁUŻNIKA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Nazwisko i imię: ____________________________________________tel____________________</w:t>
      </w: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Dokładny adres:</w:t>
      </w: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________________________________________________________________________________________________________________________________________________________________</w:t>
      </w:r>
    </w:p>
    <w:p w:rsidR="003B6F56" w:rsidRDefault="00951CC0">
      <w:pPr>
        <w:pStyle w:val="Standard"/>
        <w:autoSpaceDE w:val="0"/>
        <w:jc w:val="center"/>
        <w:rPr>
          <w:rFonts w:ascii="Calibri" w:eastAsia="ArialMT" w:hAnsi="Calibri" w:cs="ArialMT"/>
          <w:i/>
          <w:iCs/>
          <w:sz w:val="16"/>
          <w:szCs w:val="16"/>
        </w:rPr>
      </w:pPr>
      <w:r>
        <w:rPr>
          <w:rFonts w:ascii="Calibri" w:eastAsia="ArialMT" w:hAnsi="Calibri" w:cs="ArialMT"/>
          <w:i/>
          <w:iCs/>
          <w:sz w:val="16"/>
          <w:szCs w:val="16"/>
        </w:rPr>
        <w:t>(ulica, nr domu, kod, miejscowość)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i/>
          <w:iCs/>
          <w:sz w:val="16"/>
          <w:szCs w:val="16"/>
        </w:rPr>
      </w:pPr>
    </w:p>
    <w:p w:rsidR="003B6F56" w:rsidRDefault="00951CC0">
      <w:pPr>
        <w:pStyle w:val="Standard"/>
        <w:autoSpaceDE w:val="0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Data ur. __________________________ PESEL__________________</w:t>
      </w:r>
      <w:r>
        <w:rPr>
          <w:rFonts w:ascii="Calibri" w:eastAsia="ArialMT" w:hAnsi="Calibri" w:cs="ArialMT"/>
        </w:rPr>
        <w:t>______NIP_______________</w:t>
      </w:r>
    </w:p>
    <w:p w:rsidR="003B6F56" w:rsidRDefault="003B6F56">
      <w:pPr>
        <w:pStyle w:val="Standard"/>
        <w:autoSpaceDE w:val="0"/>
        <w:jc w:val="both"/>
        <w:rPr>
          <w:rFonts w:ascii="Calibri" w:eastAsia="ArialMT" w:hAnsi="Calibri" w:cs="ArialMT"/>
          <w:b/>
          <w:bCs/>
        </w:rPr>
      </w:pPr>
    </w:p>
    <w:p w:rsidR="003B6F56" w:rsidRDefault="00951CC0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Przedkładając tytuł wykonawczy Sądu</w:t>
      </w:r>
    </w:p>
    <w:p w:rsidR="003B6F56" w:rsidRDefault="003B6F56">
      <w:pPr>
        <w:pStyle w:val="Standard"/>
        <w:jc w:val="center"/>
        <w:rPr>
          <w:rFonts w:ascii="Calibri" w:hAnsi="Calibri"/>
          <w:b/>
          <w:bCs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 w ____________________________________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 dnia ____________________________ r. sygn. akt -_____________________________________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wnoszę o wszczęcie </w:t>
      </w:r>
      <w:r>
        <w:rPr>
          <w:rFonts w:ascii="Calibri" w:hAnsi="Calibri"/>
        </w:rPr>
        <w:t>egzekucji przeciwko ww. dłużnikowi celem wyegzekwowania należności alimentacyjnych: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ind w:left="794"/>
        <w:jc w:val="both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1.alimentów bieżących</w:t>
      </w:r>
      <w:r>
        <w:rPr>
          <w:rStyle w:val="Domylnaczcionkaakapitu"/>
          <w:rFonts w:ascii="Calibri" w:hAnsi="Calibri"/>
        </w:rPr>
        <w:t xml:space="preserve"> od ____________________po _________________ zł miesięcznie</w:t>
      </w:r>
    </w:p>
    <w:p w:rsidR="003B6F56" w:rsidRDefault="00951CC0">
      <w:pPr>
        <w:pStyle w:val="Standard"/>
        <w:ind w:left="79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B6F56" w:rsidRDefault="00951CC0">
      <w:pPr>
        <w:pStyle w:val="Standard"/>
        <w:ind w:left="794"/>
        <w:jc w:val="both"/>
        <w:rPr>
          <w:rFonts w:ascii="Calibri" w:hAnsi="Calibri"/>
        </w:rPr>
      </w:pPr>
      <w:r>
        <w:rPr>
          <w:rFonts w:ascii="Calibri" w:hAnsi="Calibri"/>
        </w:rPr>
        <w:t>z zasądzonymi odsetkami od ___________________wg wyliczeń do dnia zapłaty;</w:t>
      </w:r>
    </w:p>
    <w:p w:rsidR="003B6F56" w:rsidRDefault="003B6F56">
      <w:pPr>
        <w:pStyle w:val="Standard"/>
        <w:ind w:left="794"/>
        <w:jc w:val="both"/>
        <w:rPr>
          <w:rFonts w:ascii="Calibri" w:hAnsi="Calibri"/>
        </w:rPr>
      </w:pPr>
    </w:p>
    <w:p w:rsidR="003B6F56" w:rsidRDefault="00951CC0">
      <w:pPr>
        <w:pStyle w:val="Standard"/>
        <w:ind w:left="794"/>
        <w:jc w:val="both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 xml:space="preserve">2.alimentów </w:t>
      </w:r>
      <w:r>
        <w:rPr>
          <w:rStyle w:val="Domylnaczcionkaakapitu"/>
          <w:rFonts w:ascii="Calibri" w:hAnsi="Calibri"/>
          <w:b/>
          <w:bCs/>
        </w:rPr>
        <w:t xml:space="preserve">zaległych </w:t>
      </w:r>
      <w:r>
        <w:rPr>
          <w:rStyle w:val="Domylnaczcionkaakapitu"/>
          <w:rFonts w:ascii="Calibri" w:hAnsi="Calibri"/>
        </w:rPr>
        <w:t>od _____________________po _________________ zł miesięcznie</w:t>
      </w:r>
    </w:p>
    <w:p w:rsidR="003B6F56" w:rsidRDefault="00951CC0">
      <w:pPr>
        <w:pStyle w:val="Standard"/>
        <w:ind w:left="79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B6F56" w:rsidRDefault="00951CC0">
      <w:pPr>
        <w:pStyle w:val="Standard"/>
        <w:ind w:left="794"/>
        <w:jc w:val="both"/>
        <w:rPr>
          <w:rFonts w:ascii="Calibri" w:hAnsi="Calibri"/>
        </w:rPr>
      </w:pPr>
      <w:r>
        <w:rPr>
          <w:rFonts w:ascii="Calibri" w:hAnsi="Calibri"/>
        </w:rPr>
        <w:t>z zasądzonymi odsetkami od ___________________wg wyliczeń do dnia zapłaty;</w:t>
      </w:r>
    </w:p>
    <w:p w:rsidR="003B6F56" w:rsidRDefault="003B6F56">
      <w:pPr>
        <w:pStyle w:val="Standard"/>
        <w:ind w:left="794"/>
        <w:jc w:val="both"/>
        <w:rPr>
          <w:rFonts w:ascii="Calibri" w:hAnsi="Calibri"/>
        </w:rPr>
      </w:pPr>
    </w:p>
    <w:p w:rsidR="003B6F56" w:rsidRDefault="00951CC0">
      <w:pPr>
        <w:pStyle w:val="Standard"/>
        <w:ind w:left="794"/>
        <w:jc w:val="both"/>
        <w:rPr>
          <w:rFonts w:ascii="Calibri" w:hAnsi="Calibri"/>
        </w:rPr>
      </w:pPr>
      <w:r>
        <w:rPr>
          <w:rFonts w:ascii="Calibri" w:hAnsi="Calibri"/>
        </w:rPr>
        <w:t>3.kosztów postępowania egzekucyjnego, które powstaną w toku egzekucji.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 xml:space="preserve">Egzekucję proszę prowadzić według </w:t>
      </w:r>
      <w:r>
        <w:rPr>
          <w:rStyle w:val="Domylnaczcionkaakapitu"/>
          <w:rFonts w:ascii="Calibri" w:hAnsi="Calibri"/>
          <w:b/>
          <w:bCs/>
        </w:rPr>
        <w:t xml:space="preserve">następujących sposobów: z ruchomości, z wynagrodzenia za pracę, z rachunków bankowych, z innych wierzytelności, z innych praw majątkowych, a zwłaszcza proszę skierować ją do: </w:t>
      </w:r>
      <w:r>
        <w:rPr>
          <w:rStyle w:val="Domylnaczcionkaakapitu"/>
          <w:rFonts w:ascii="Calibri" w:hAnsi="Calibri"/>
          <w:i/>
          <w:iCs/>
          <w:sz w:val="16"/>
          <w:szCs w:val="16"/>
        </w:rPr>
        <w:t>*(jeżeli wierzyciel nie ma wiedzy w tym zakresie, należy wpisać „wg ustaleń komor</w:t>
      </w:r>
      <w:r>
        <w:rPr>
          <w:rStyle w:val="Domylnaczcionkaakapitu"/>
          <w:rFonts w:ascii="Calibri" w:hAnsi="Calibri"/>
          <w:i/>
          <w:iCs/>
          <w:sz w:val="16"/>
          <w:szCs w:val="16"/>
        </w:rPr>
        <w:t>nika”)</w:t>
      </w:r>
      <w:r>
        <w:rPr>
          <w:rStyle w:val="Domylnaczcionkaakapitu"/>
          <w:rFonts w:ascii="Calibri" w:hAnsi="Calibri"/>
        </w:rPr>
        <w:t xml:space="preserve"> ..</w:t>
      </w: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>Wyegzekwowane kwot</w:t>
      </w:r>
      <w:r>
        <w:rPr>
          <w:rStyle w:val="Domylnaczcionkaakapitu"/>
          <w:rFonts w:ascii="Calibri" w:hAnsi="Calibri"/>
          <w:b/>
          <w:bCs/>
        </w:rPr>
        <w:t xml:space="preserve">y wnoszę przekazywać przelewem na rachunek bankowy / przekazem na adres: </w:t>
      </w:r>
      <w:r>
        <w:rPr>
          <w:rStyle w:val="Domylnaczcionkaakapitu"/>
          <w:rFonts w:ascii="Calibri" w:hAnsi="Calibri"/>
          <w:i/>
          <w:iCs/>
          <w:sz w:val="12"/>
          <w:szCs w:val="12"/>
        </w:rPr>
        <w:t>(*niepotrzebne skreślić)</w:t>
      </w: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</w:t>
      </w:r>
    </w:p>
    <w:p w:rsidR="003B6F56" w:rsidRDefault="00951CC0">
      <w:pPr>
        <w:pStyle w:val="Standard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(dokładny adres: kod pocztowy, miejscowość, ulica, nr domu lub nazwa i nr rachunku bankowego)</w:t>
      </w:r>
    </w:p>
    <w:p w:rsidR="003B6F56" w:rsidRDefault="003B6F56">
      <w:pPr>
        <w:pStyle w:val="Standard"/>
        <w:jc w:val="center"/>
        <w:rPr>
          <w:rFonts w:ascii="Calibri" w:hAnsi="Calibri"/>
          <w:sz w:val="12"/>
          <w:szCs w:val="12"/>
        </w:rPr>
      </w:pPr>
    </w:p>
    <w:p w:rsidR="003B6F56" w:rsidRDefault="003B6F56">
      <w:pPr>
        <w:pStyle w:val="Standard"/>
        <w:jc w:val="center"/>
        <w:rPr>
          <w:rFonts w:ascii="Calibri" w:hAnsi="Calibri"/>
          <w:b/>
          <w:bCs/>
        </w:rPr>
      </w:pPr>
    </w:p>
    <w:p w:rsidR="003B6F56" w:rsidRDefault="003B6F56">
      <w:pPr>
        <w:pStyle w:val="Standard"/>
        <w:jc w:val="center"/>
        <w:rPr>
          <w:rFonts w:ascii="Calibri" w:hAnsi="Calibri"/>
          <w:b/>
          <w:bCs/>
        </w:rPr>
      </w:pPr>
    </w:p>
    <w:p w:rsidR="003B6F56" w:rsidRDefault="003B6F56">
      <w:pPr>
        <w:pStyle w:val="Standard"/>
        <w:jc w:val="center"/>
        <w:rPr>
          <w:rFonts w:ascii="Calibri" w:hAnsi="Calibri"/>
          <w:b/>
          <w:bCs/>
        </w:rPr>
      </w:pPr>
    </w:p>
    <w:p w:rsidR="003B6F56" w:rsidRDefault="00951CC0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 Z A S A D N I E N I E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Dłużnik na podstawie w/w tytułu egzekucyjnego opat</w:t>
      </w:r>
      <w:r>
        <w:rPr>
          <w:rFonts w:ascii="Calibri" w:hAnsi="Calibri"/>
        </w:rPr>
        <w:t xml:space="preserve">rzonego klauzulą wykonalności został zobowiązany do płacenia alimentów. Z zobowiązania tego nie wywiązuje się należycie. Spowodowało to powstanie zaległości i naraziło uprawnionych do tych świadczeń na niemożliwość zaspokojenia podstawowych potrzeb. Wobec </w:t>
      </w:r>
      <w:r>
        <w:rPr>
          <w:rFonts w:ascii="Calibri" w:hAnsi="Calibri"/>
        </w:rPr>
        <w:t>powyższego zasadne jest wszczęcie postępowania egzekucyjnego p-ko dłużnikowi w celu przymuszenia do wykonania zobowiązań. Kosztami postępowania egzekucyjnego proszę obciążyć dłużnika. O wysokości kosztów egzekucyjnych zostałem/łam poinformowany/a i jednocz</w:t>
      </w:r>
      <w:r>
        <w:rPr>
          <w:rFonts w:ascii="Calibri" w:hAnsi="Calibri"/>
        </w:rPr>
        <w:t>eśnie oświadczam, że powiadomię komornika o wpłatach, które dokona dobrowolnie na mój adres po dniu dzisiejszym. Wyegzekwowane należności proszę przekazać przelewem bankowym / przekazem jak powyżej.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Jednocześnie oświadczam, że zobowiązuję się do niezwłocz</w:t>
      </w:r>
      <w:r>
        <w:rPr>
          <w:rFonts w:ascii="Calibri" w:hAnsi="Calibri"/>
        </w:rPr>
        <w:t>nego informowania Komornika o przypadku otrzymania bezpośrednio od dłużnika jakichkolwiek wpłat tytułem zadłużenia. Ponadto oświadczam, iż zostałem/am pouczony/a zgodnie z art. 136 k.p.c. o obowiązku zawiadomienia o każdej zmianie miejsca swojego zamieszka</w:t>
      </w:r>
      <w:r>
        <w:rPr>
          <w:rFonts w:ascii="Calibri" w:hAnsi="Calibri"/>
        </w:rPr>
        <w:t>nia i wiem, ze w razie zaniedbania tego obowiązku pisma kierowane do mojej osoby pozostaną w aktach sprawy ze skutkiem doręczenia.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3B6F56">
      <w:pPr>
        <w:pStyle w:val="Standard"/>
        <w:jc w:val="center"/>
        <w:rPr>
          <w:rFonts w:ascii="Calibri" w:hAnsi="Calibri"/>
        </w:rPr>
      </w:pPr>
    </w:p>
    <w:p w:rsidR="003B6F56" w:rsidRDefault="00951CC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</w:t>
      </w:r>
    </w:p>
    <w:p w:rsidR="003B6F56" w:rsidRDefault="00951CC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(czytelny podpis wierzyciela)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Załączniki: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1.Tytuł wykonawczy :</w:t>
      </w:r>
    </w:p>
    <w:p w:rsidR="003B6F56" w:rsidRDefault="003B6F56">
      <w:pPr>
        <w:pStyle w:val="Standard"/>
        <w:jc w:val="both"/>
        <w:rPr>
          <w:rFonts w:ascii="Calibri" w:hAnsi="Calibri"/>
        </w:rPr>
      </w:pPr>
    </w:p>
    <w:p w:rsidR="003B6F56" w:rsidRDefault="00951CC0">
      <w:pPr>
        <w:pStyle w:val="Standard"/>
        <w:jc w:val="both"/>
        <w:rPr>
          <w:rFonts w:hint="eastAsia"/>
        </w:rPr>
      </w:pPr>
      <w:r>
        <w:rPr>
          <w:rStyle w:val="Domylnaczcionkaakapitu"/>
          <w:rFonts w:ascii="Calibri" w:hAnsi="Calibri"/>
        </w:rPr>
        <w:t>________________________________________________________________________________</w:t>
      </w:r>
    </w:p>
    <w:sectPr w:rsidR="003B6F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1CC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51C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1C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951C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3C76"/>
    <w:multiLevelType w:val="multilevel"/>
    <w:tmpl w:val="5276FCF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6F56"/>
    <w:rsid w:val="003B6F56"/>
    <w:rsid w:val="009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DE75BB5-1312-4F03-9ECB-CFE2105C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4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</cp:lastModifiedBy>
  <cp:revision>2</cp:revision>
  <dcterms:created xsi:type="dcterms:W3CDTF">2026-04-02T07:48:00Z</dcterms:created>
  <dcterms:modified xsi:type="dcterms:W3CDTF">2026-04-02T07:48:00Z</dcterms:modified>
</cp:coreProperties>
</file>